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D3E" w14:textId="77777777" w:rsidR="00385F7C" w:rsidRPr="00E33379" w:rsidRDefault="00385F7C">
      <w:pPr>
        <w:rPr>
          <w:rFonts w:asciiTheme="minorHAnsi" w:hAnsiTheme="minorHAnsi"/>
        </w:rPr>
      </w:pPr>
    </w:p>
    <w:p w14:paraId="22E45DBC" w14:textId="5D617AB9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  <w:b/>
          <w:bCs/>
        </w:rPr>
        <w:t>WE NEED YOUR HELP</w:t>
      </w:r>
      <w:r w:rsidRPr="00E33379">
        <w:rPr>
          <w:rFonts w:asciiTheme="minorHAnsi" w:hAnsiTheme="minorHAnsi"/>
        </w:rPr>
        <w:t xml:space="preserve">, and we want to make it easy for you to give us a hand! Please see a few social media caption options below. We encourage you to make a social media post to help us promote the Parade of Homes. Feel free to edit any </w:t>
      </w:r>
      <w:r w:rsidRPr="00E33379">
        <w:rPr>
          <w:rFonts w:asciiTheme="minorHAnsi" w:hAnsiTheme="minorHAnsi"/>
        </w:rPr>
        <w:t xml:space="preserve">of these messages based on your level of involvement or your style. Whether you’re a sponsor or supporter, let your followers know you’re excited about the return of this event on your personal and business pages. </w:t>
      </w:r>
    </w:p>
    <w:p w14:paraId="2DECB297" w14:textId="7F1ABE61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Don’t forget to tag the </w:t>
      </w:r>
      <w:hyperlink r:id="rId6" w:history="1">
        <w:r w:rsidRPr="00E33379">
          <w:rPr>
            <w:rStyle w:val="Hyperlink"/>
            <w:rFonts w:asciiTheme="minorHAnsi" w:hAnsiTheme="minorHAnsi"/>
          </w:rPr>
          <w:t xml:space="preserve">Home </w:t>
        </w:r>
        <w:r w:rsidRPr="00E33379">
          <w:rPr>
            <w:rStyle w:val="Hyperlink"/>
            <w:rFonts w:asciiTheme="minorHAnsi" w:hAnsiTheme="minorHAnsi"/>
          </w:rPr>
          <w:t>Builders Association of Greater Springfield</w:t>
        </w:r>
      </w:hyperlink>
      <w:r w:rsidRPr="00E33379">
        <w:rPr>
          <w:rFonts w:asciiTheme="minorHAnsi" w:hAnsiTheme="minorHAnsi"/>
        </w:rPr>
        <w:t xml:space="preserve"> so we can share!</w:t>
      </w:r>
    </w:p>
    <w:p w14:paraId="6C8C14A8" w14:textId="77777777" w:rsidR="00385F7C" w:rsidRPr="00E33379" w:rsidRDefault="00385F7C">
      <w:pPr>
        <w:rPr>
          <w:rFonts w:asciiTheme="minorHAnsi" w:hAnsiTheme="minorHAnsi"/>
        </w:rPr>
      </w:pPr>
    </w:p>
    <w:p w14:paraId="55016E03" w14:textId="77777777" w:rsidR="00385F7C" w:rsidRPr="00E33379" w:rsidRDefault="00E33379">
      <w:pPr>
        <w:rPr>
          <w:rFonts w:asciiTheme="minorHAnsi" w:hAnsiTheme="minorHAnsi"/>
          <w:b/>
          <w:bCs/>
        </w:rPr>
      </w:pPr>
      <w:r w:rsidRPr="00E33379">
        <w:rPr>
          <w:rFonts w:asciiTheme="minorHAnsi" w:hAnsiTheme="minorHAnsi"/>
          <w:b/>
          <w:bCs/>
        </w:rPr>
        <w:t xml:space="preserve">Option 1 </w:t>
      </w:r>
    </w:p>
    <w:p w14:paraId="32E64208" w14:textId="15E885C5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It’s back! </w:t>
      </w:r>
      <w:r w:rsidRPr="00E33379">
        <w:rPr>
          <w:rFonts w:ascii="Segoe UI Emoji" w:hAnsi="Segoe UI Emoji" w:cs="Segoe UI Emoji"/>
        </w:rPr>
        <w:t>🎉</w:t>
      </w:r>
      <w:r w:rsidRPr="00E33379">
        <w:rPr>
          <w:rFonts w:asciiTheme="minorHAnsi" w:hAnsiTheme="minorHAnsi"/>
        </w:rPr>
        <w:t xml:space="preserve"> The </w:t>
      </w:r>
      <w:r w:rsidRPr="00E33379">
        <w:rPr>
          <w:rFonts w:asciiTheme="minorHAnsi" w:hAnsiTheme="minorHAnsi"/>
          <w:b/>
          <w:bCs/>
        </w:rPr>
        <w:t>HBA Parade of Homes</w:t>
      </w:r>
      <w:r w:rsidRPr="00E33379">
        <w:rPr>
          <w:rFonts w:asciiTheme="minorHAnsi" w:hAnsiTheme="minorHAnsi"/>
        </w:rPr>
        <w:t xml:space="preserve"> returns </w:t>
      </w:r>
      <w:r w:rsidRPr="00E33379">
        <w:rPr>
          <w:rFonts w:asciiTheme="minorHAnsi" w:hAnsiTheme="minorHAnsi"/>
          <w:b/>
          <w:bCs/>
        </w:rPr>
        <w:t>October 17–19, 2025</w:t>
      </w:r>
      <w:r w:rsidRPr="00E33379">
        <w:rPr>
          <w:rFonts w:asciiTheme="minorHAnsi" w:hAnsiTheme="minorHAnsi"/>
        </w:rPr>
        <w:t xml:space="preserve">, and </w:t>
      </w:r>
      <w:r w:rsidRPr="00E33379">
        <w:rPr>
          <w:rFonts w:asciiTheme="minorHAnsi" w:hAnsiTheme="minorHAnsi"/>
        </w:rPr>
        <w:t xml:space="preserve">we’re proud to </w:t>
      </w:r>
      <w:r w:rsidRPr="00E33379">
        <w:rPr>
          <w:rFonts w:asciiTheme="minorHAnsi" w:hAnsiTheme="minorHAnsi"/>
          <w:shd w:val="clear" w:color="auto" w:fill="FFFF00"/>
        </w:rPr>
        <w:t>support it/be part of it</w:t>
      </w:r>
      <w:r w:rsidRPr="00E33379">
        <w:rPr>
          <w:rFonts w:asciiTheme="minorHAnsi" w:hAnsiTheme="minorHAnsi"/>
        </w:rPr>
        <w:t xml:space="preserve">! Tour beautiful homes, meet local pros, and get inspired for your next project. </w:t>
      </w:r>
    </w:p>
    <w:p w14:paraId="467FF7AF" w14:textId="77777777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="Segoe UI Emoji" w:hAnsi="Segoe UI Emoji" w:cs="Segoe UI Emoji"/>
        </w:rPr>
        <w:t>👉</w:t>
      </w:r>
      <w:r w:rsidRPr="00E33379">
        <w:rPr>
          <w:rFonts w:asciiTheme="minorHAnsi" w:hAnsiTheme="minorHAnsi"/>
        </w:rPr>
        <w:t xml:space="preserve"> Details at </w:t>
      </w:r>
      <w:hyperlink r:id="rId7" w:history="1">
        <w:r w:rsidRPr="00E33379">
          <w:rPr>
            <w:rStyle w:val="Hyperlink"/>
            <w:rFonts w:asciiTheme="minorHAnsi" w:hAnsiTheme="minorHAnsi"/>
          </w:rPr>
          <w:t>hbaspringfield.com/parade-of-homes</w:t>
        </w:r>
      </w:hyperlink>
      <w:r w:rsidRPr="00E33379">
        <w:rPr>
          <w:rFonts w:asciiTheme="minorHAnsi" w:hAnsiTheme="minorHAnsi"/>
        </w:rPr>
        <w:t>.</w:t>
      </w:r>
    </w:p>
    <w:p w14:paraId="364DD90E" w14:textId="18904A6D" w:rsidR="00385F7C" w:rsidRPr="00E33379" w:rsidRDefault="00385F7C">
      <w:pPr>
        <w:rPr>
          <w:rFonts w:asciiTheme="minorHAnsi" w:hAnsiTheme="minorHAnsi"/>
        </w:rPr>
      </w:pPr>
    </w:p>
    <w:p w14:paraId="638CB7D0" w14:textId="77777777" w:rsidR="00385F7C" w:rsidRPr="00E33379" w:rsidRDefault="00E33379">
      <w:pPr>
        <w:rPr>
          <w:rFonts w:asciiTheme="minorHAnsi" w:hAnsiTheme="minorHAnsi"/>
          <w:b/>
          <w:bCs/>
        </w:rPr>
      </w:pPr>
      <w:r w:rsidRPr="00E33379">
        <w:rPr>
          <w:rFonts w:asciiTheme="minorHAnsi" w:hAnsiTheme="minorHAnsi"/>
          <w:b/>
          <w:bCs/>
        </w:rPr>
        <w:t>Option 2</w:t>
      </w:r>
    </w:p>
    <w:p w14:paraId="28749C94" w14:textId="59DAF965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We’re excited to </w:t>
      </w:r>
      <w:r w:rsidRPr="00E33379">
        <w:rPr>
          <w:rFonts w:asciiTheme="minorHAnsi" w:hAnsiTheme="minorHAnsi"/>
          <w:shd w:val="clear" w:color="auto" w:fill="FFFF00"/>
        </w:rPr>
        <w:t>be part of/support the</w:t>
      </w:r>
      <w:r w:rsidRPr="00E33379">
        <w:rPr>
          <w:rFonts w:asciiTheme="minorHAnsi" w:hAnsiTheme="minorHAnsi"/>
        </w:rPr>
        <w:t xml:space="preserve"> </w:t>
      </w:r>
      <w:r w:rsidRPr="00E33379">
        <w:rPr>
          <w:rFonts w:asciiTheme="minorHAnsi" w:hAnsiTheme="minorHAnsi"/>
          <w:b/>
          <w:bCs/>
        </w:rPr>
        <w:t xml:space="preserve">2025 HBA Parade of Homes </w:t>
      </w:r>
      <w:r w:rsidRPr="00E33379">
        <w:rPr>
          <w:rFonts w:asciiTheme="minorHAnsi" w:hAnsiTheme="minorHAnsi"/>
        </w:rPr>
        <w:t>presented by Brookline Doorworks</w:t>
      </w:r>
      <w:r w:rsidRPr="00E33379">
        <w:rPr>
          <w:rFonts w:asciiTheme="minorHAnsi" w:hAnsiTheme="minorHAnsi"/>
        </w:rPr>
        <w:t xml:space="preserve">, happening </w:t>
      </w:r>
      <w:r w:rsidRPr="00E33379">
        <w:rPr>
          <w:rFonts w:asciiTheme="minorHAnsi" w:hAnsiTheme="minorHAnsi"/>
          <w:b/>
          <w:bCs/>
        </w:rPr>
        <w:t>October 17–19</w:t>
      </w:r>
      <w:r w:rsidRPr="00E33379">
        <w:rPr>
          <w:rFonts w:asciiTheme="minorHAnsi" w:hAnsiTheme="minorHAnsi"/>
        </w:rPr>
        <w:t>! Explore local craftsmanship, design trends, and building innovation—right here in the Ozarks.</w:t>
      </w:r>
    </w:p>
    <w:p w14:paraId="1CA79077" w14:textId="77777777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Learn more at </w:t>
      </w:r>
      <w:hyperlink r:id="rId8" w:history="1">
        <w:r w:rsidRPr="00E33379">
          <w:rPr>
            <w:rStyle w:val="Hyperlink"/>
            <w:rFonts w:asciiTheme="minorHAnsi" w:hAnsiTheme="minorHAnsi"/>
          </w:rPr>
          <w:t>hbaspringfield.com/parade-of-homes</w:t>
        </w:r>
      </w:hyperlink>
      <w:r w:rsidRPr="00E33379">
        <w:rPr>
          <w:rFonts w:asciiTheme="minorHAnsi" w:hAnsiTheme="minorHAnsi"/>
        </w:rPr>
        <w:t>.</w:t>
      </w:r>
    </w:p>
    <w:p w14:paraId="635DEFA2" w14:textId="409E6B89" w:rsidR="00385F7C" w:rsidRPr="00E33379" w:rsidRDefault="00385F7C">
      <w:pPr>
        <w:rPr>
          <w:rFonts w:asciiTheme="minorHAnsi" w:hAnsiTheme="minorHAnsi"/>
        </w:rPr>
      </w:pPr>
    </w:p>
    <w:p w14:paraId="25BF01DB" w14:textId="77777777" w:rsidR="00385F7C" w:rsidRPr="00E33379" w:rsidRDefault="00E33379">
      <w:pPr>
        <w:rPr>
          <w:rFonts w:asciiTheme="minorHAnsi" w:hAnsiTheme="minorHAnsi"/>
          <w:b/>
          <w:bCs/>
        </w:rPr>
      </w:pPr>
      <w:r w:rsidRPr="00E33379">
        <w:rPr>
          <w:rFonts w:asciiTheme="minorHAnsi" w:hAnsiTheme="minorHAnsi"/>
          <w:b/>
          <w:bCs/>
        </w:rPr>
        <w:t>Option 3</w:t>
      </w:r>
    </w:p>
    <w:p w14:paraId="2BB6E688" w14:textId="77777777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A local favorite is making a comeback! The </w:t>
      </w:r>
      <w:r w:rsidRPr="00E33379">
        <w:rPr>
          <w:rFonts w:asciiTheme="minorHAnsi" w:hAnsiTheme="minorHAnsi"/>
          <w:b/>
          <w:bCs/>
        </w:rPr>
        <w:t>HBA Parade of Homes</w:t>
      </w:r>
      <w:r w:rsidRPr="00E33379">
        <w:rPr>
          <w:rFonts w:asciiTheme="minorHAnsi" w:hAnsiTheme="minorHAnsi"/>
        </w:rPr>
        <w:t xml:space="preserve"> returns </w:t>
      </w:r>
      <w:r w:rsidRPr="00E33379">
        <w:rPr>
          <w:rFonts w:asciiTheme="minorHAnsi" w:hAnsiTheme="minorHAnsi"/>
          <w:b/>
          <w:bCs/>
        </w:rPr>
        <w:t>October 17–19, 2025</w:t>
      </w:r>
      <w:r w:rsidRPr="00E33379">
        <w:rPr>
          <w:rFonts w:asciiTheme="minorHAnsi" w:hAnsiTheme="minorHAnsi"/>
        </w:rPr>
        <w:t xml:space="preserve">, and we’re proud to </w:t>
      </w:r>
      <w:r w:rsidRPr="00E33379">
        <w:rPr>
          <w:rFonts w:asciiTheme="minorHAnsi" w:hAnsiTheme="minorHAnsi"/>
          <w:shd w:val="clear" w:color="auto" w:fill="FFFF00"/>
        </w:rPr>
        <w:t>be part of/support</w:t>
      </w:r>
      <w:r w:rsidRPr="00E33379">
        <w:rPr>
          <w:rFonts w:asciiTheme="minorHAnsi" w:hAnsiTheme="minorHAnsi"/>
        </w:rPr>
        <w:t xml:space="preserve"> this community tradition. Explore a variety of homes designed to fit every lifestyle and </w:t>
      </w:r>
      <w:proofErr w:type="gramStart"/>
      <w:r w:rsidRPr="00E33379">
        <w:rPr>
          <w:rFonts w:asciiTheme="minorHAnsi" w:hAnsiTheme="minorHAnsi"/>
        </w:rPr>
        <w:t>budget—all</w:t>
      </w:r>
      <w:proofErr w:type="gramEnd"/>
      <w:r w:rsidRPr="00E33379">
        <w:rPr>
          <w:rFonts w:asciiTheme="minorHAnsi" w:hAnsiTheme="minorHAnsi"/>
        </w:rPr>
        <w:t xml:space="preserve"> in one weekend!</w:t>
      </w:r>
    </w:p>
    <w:p w14:paraId="22B6BD2F" w14:textId="72840166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Visit </w:t>
      </w:r>
      <w:hyperlink r:id="rId9" w:history="1">
        <w:r w:rsidRPr="00E33379">
          <w:rPr>
            <w:rStyle w:val="Hyperlink"/>
            <w:rFonts w:asciiTheme="minorHAnsi" w:hAnsiTheme="minorHAnsi"/>
          </w:rPr>
          <w:t>hbaspringfield.com/parade-of-homes</w:t>
        </w:r>
      </w:hyperlink>
      <w:r w:rsidRPr="00E33379">
        <w:rPr>
          <w:rFonts w:asciiTheme="minorHAnsi" w:hAnsiTheme="minorHAnsi"/>
        </w:rPr>
        <w:t xml:space="preserve"> for more info!</w:t>
      </w:r>
      <w:r w:rsidRPr="00E33379">
        <w:rPr>
          <w:rFonts w:asciiTheme="minorHAnsi" w:hAnsiTheme="minorHAnsi"/>
        </w:rPr>
        <w:br/>
      </w:r>
    </w:p>
    <w:p w14:paraId="57847C61" w14:textId="77777777" w:rsidR="00385F7C" w:rsidRPr="00E33379" w:rsidRDefault="00E33379">
      <w:pPr>
        <w:rPr>
          <w:rFonts w:asciiTheme="minorHAnsi" w:hAnsiTheme="minorHAnsi" w:cs="Segoe UI Emoji"/>
          <w:b/>
          <w:bCs/>
        </w:rPr>
      </w:pPr>
      <w:r w:rsidRPr="00E33379">
        <w:rPr>
          <w:rFonts w:asciiTheme="minorHAnsi" w:hAnsiTheme="minorHAnsi" w:cs="Segoe UI Emoji"/>
          <w:b/>
          <w:bCs/>
        </w:rPr>
        <w:t>Option 4</w:t>
      </w:r>
    </w:p>
    <w:p w14:paraId="10A479F2" w14:textId="1DE60766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="Segoe UI Emoji" w:hAnsi="Segoe UI Emoji" w:cs="Segoe UI Emoji"/>
        </w:rPr>
        <w:t>✨</w:t>
      </w:r>
      <w:r w:rsidRPr="00E33379">
        <w:rPr>
          <w:rFonts w:asciiTheme="minorHAnsi" w:hAnsiTheme="minorHAnsi"/>
        </w:rPr>
        <w:t xml:space="preserve"> Experience the return of a local tradition! The </w:t>
      </w:r>
      <w:r w:rsidRPr="00E33379">
        <w:rPr>
          <w:rFonts w:asciiTheme="minorHAnsi" w:hAnsiTheme="minorHAnsi"/>
          <w:b/>
          <w:bCs/>
        </w:rPr>
        <w:t>HBA Parade of Homes</w:t>
      </w:r>
      <w:r w:rsidRPr="00E33379">
        <w:rPr>
          <w:rFonts w:asciiTheme="minorHAnsi" w:hAnsiTheme="minorHAnsi"/>
        </w:rPr>
        <w:t xml:space="preserve"> is back </w:t>
      </w:r>
      <w:r w:rsidRPr="00E33379">
        <w:rPr>
          <w:rFonts w:asciiTheme="minorHAnsi" w:hAnsiTheme="minorHAnsi"/>
          <w:b/>
          <w:bCs/>
        </w:rPr>
        <w:t>October 17–19, 2025</w:t>
      </w:r>
      <w:r w:rsidRPr="00E33379">
        <w:rPr>
          <w:rFonts w:asciiTheme="minorHAnsi" w:hAnsiTheme="minorHAnsi"/>
        </w:rPr>
        <w:t xml:space="preserve">. Tour beautifully crafted homes that showcase the latest in design, innovation, and </w:t>
      </w:r>
      <w:r w:rsidRPr="00E33379">
        <w:rPr>
          <w:rFonts w:asciiTheme="minorHAnsi" w:hAnsiTheme="minorHAnsi"/>
        </w:rPr>
        <w:t>craftsmanship,</w:t>
      </w:r>
      <w:r w:rsidRPr="00E33379">
        <w:rPr>
          <w:rFonts w:asciiTheme="minorHAnsi" w:hAnsiTheme="minorHAnsi"/>
        </w:rPr>
        <w:t xml:space="preserve"> with something for every style and price point.</w:t>
      </w:r>
    </w:p>
    <w:p w14:paraId="10E6F130" w14:textId="77777777" w:rsidR="00385F7C" w:rsidRPr="00E33379" w:rsidRDefault="00E33379">
      <w:pPr>
        <w:rPr>
          <w:rFonts w:asciiTheme="minorHAnsi" w:hAnsiTheme="minorHAnsi"/>
        </w:rPr>
      </w:pPr>
      <w:r w:rsidRPr="00E33379">
        <w:rPr>
          <w:rFonts w:asciiTheme="minorHAnsi" w:hAnsiTheme="minorHAnsi"/>
        </w:rPr>
        <w:t xml:space="preserve">Learn more at </w:t>
      </w:r>
      <w:hyperlink r:id="rId10" w:history="1">
        <w:r w:rsidRPr="00E33379">
          <w:rPr>
            <w:rStyle w:val="Hyperlink"/>
            <w:rFonts w:asciiTheme="minorHAnsi" w:hAnsiTheme="minorHAnsi"/>
          </w:rPr>
          <w:t>hbaspringfield.com/parade-of-homes</w:t>
        </w:r>
      </w:hyperlink>
      <w:r w:rsidRPr="00E33379">
        <w:rPr>
          <w:rFonts w:asciiTheme="minorHAnsi" w:hAnsiTheme="minorHAnsi"/>
        </w:rPr>
        <w:t>.</w:t>
      </w:r>
    </w:p>
    <w:p w14:paraId="06BF81BA" w14:textId="77777777" w:rsidR="00385F7C" w:rsidRDefault="00385F7C"/>
    <w:sectPr w:rsidR="00385F7C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FB48" w14:textId="77777777" w:rsidR="00E33379" w:rsidRDefault="00E33379">
      <w:pPr>
        <w:spacing w:after="0" w:line="240" w:lineRule="auto"/>
      </w:pPr>
      <w:r>
        <w:separator/>
      </w:r>
    </w:p>
  </w:endnote>
  <w:endnote w:type="continuationSeparator" w:id="0">
    <w:p w14:paraId="20789BFE" w14:textId="77777777" w:rsidR="00E33379" w:rsidRDefault="00E3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174D" w14:textId="77777777" w:rsidR="00E33379" w:rsidRDefault="00E333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A13E44" w14:textId="77777777" w:rsidR="00E33379" w:rsidRDefault="00E3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27BE" w14:textId="77777777" w:rsidR="00E33379" w:rsidRDefault="00E33379">
    <w:pPr>
      <w:pStyle w:val="Header"/>
    </w:pPr>
    <w:r>
      <w:t>Parade of Homes Social Media Examples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5F7C"/>
    <w:rsid w:val="000C3DDD"/>
    <w:rsid w:val="00385F7C"/>
    <w:rsid w:val="00E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E106"/>
  <w15:docId w15:val="{0DB44F93-0DAF-45F3-8BED-152D3B05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baspringfield.com/parade-of-ho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baspringfield.com/parade-of-hom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pringfieldHBA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hbaspringfield.com/parade-of-hom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baspringfield.com/parade-of-hom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1675</Characters>
  <Application>Microsoft Office Word</Application>
  <DocSecurity>4</DocSecurity>
  <Lines>119</Lines>
  <Paragraphs>83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Taylor</dc:creator>
  <dc:description/>
  <cp:lastModifiedBy>Courtnie Pettigrew</cp:lastModifiedBy>
  <cp:revision>2</cp:revision>
  <dcterms:created xsi:type="dcterms:W3CDTF">2025-10-07T00:35:00Z</dcterms:created>
  <dcterms:modified xsi:type="dcterms:W3CDTF">2025-10-07T00:35:00Z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196bfc-10da-402a-8b54-c00532415379_Enabled">
    <vt:lpwstr>true</vt:lpwstr>
  </property>
  <property fmtid="{D5CDD505-2E9C-101B-9397-08002B2CF9AE}" pid="3" name="MSIP_Label_7e196bfc-10da-402a-8b54-c00532415379_SetDate">
    <vt:lpwstr>2025-10-06T20:17:32Z</vt:lpwstr>
  </property>
  <property fmtid="{D5CDD505-2E9C-101B-9397-08002B2CF9AE}" pid="4" name="MSIP_Label_7e196bfc-10da-402a-8b54-c00532415379_Method">
    <vt:lpwstr>Standard</vt:lpwstr>
  </property>
  <property fmtid="{D5CDD505-2E9C-101B-9397-08002B2CF9AE}" pid="5" name="MSIP_Label_7e196bfc-10da-402a-8b54-c00532415379_Name">
    <vt:lpwstr>Public Data</vt:lpwstr>
  </property>
  <property fmtid="{D5CDD505-2E9C-101B-9397-08002B2CF9AE}" pid="6" name="MSIP_Label_7e196bfc-10da-402a-8b54-c00532415379_SiteId">
    <vt:lpwstr>c9adb362-716f-4e98-bf42-a9c29460aea0</vt:lpwstr>
  </property>
  <property fmtid="{D5CDD505-2E9C-101B-9397-08002B2CF9AE}" pid="7" name="MSIP_Label_7e196bfc-10da-402a-8b54-c00532415379_ActionId">
    <vt:lpwstr>78709d17-e47e-488c-a433-f520937284d6</vt:lpwstr>
  </property>
  <property fmtid="{D5CDD505-2E9C-101B-9397-08002B2CF9AE}" pid="8" name="MSIP_Label_7e196bfc-10da-402a-8b54-c00532415379_ContentBits">
    <vt:lpwstr>0</vt:lpwstr>
  </property>
  <property fmtid="{D5CDD505-2E9C-101B-9397-08002B2CF9AE}" pid="9" name="MSIP_Label_7e196bfc-10da-402a-8b54-c00532415379_Tag">
    <vt:lpwstr>10, 3, 0, 1</vt:lpwstr>
  </property>
</Properties>
</file>